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251C" w14:textId="762C067A" w:rsidR="003B0E6D" w:rsidRPr="005723CB" w:rsidRDefault="00D66626" w:rsidP="009C6D6B">
      <w:pPr>
        <w:rPr>
          <w:lang w:val="en-GB"/>
        </w:rPr>
      </w:pPr>
      <w:r w:rsidRPr="005723CB">
        <w:rPr>
          <w:lang w:val="en-GB"/>
        </w:rPr>
        <w:t>Dear Customer</w:t>
      </w:r>
      <w:r w:rsidR="003B0E6D" w:rsidRPr="005723CB">
        <w:rPr>
          <w:lang w:val="en-GB"/>
        </w:rPr>
        <w:t>,</w:t>
      </w:r>
    </w:p>
    <w:p w14:paraId="2F35D657" w14:textId="0D40B7FD" w:rsidR="009C6D6B" w:rsidRPr="00D66626" w:rsidRDefault="00D66626" w:rsidP="009C6D6B">
      <w:pPr>
        <w:rPr>
          <w:lang w:val="en-GB"/>
        </w:rPr>
      </w:pPr>
      <w:r w:rsidRPr="00D66626">
        <w:rPr>
          <w:lang w:val="en-GB"/>
        </w:rPr>
        <w:t>For efficient registration, testing and reporting of your samples we need some information. Please complete the following table, as far as possible and relevant,</w:t>
      </w:r>
      <w:r>
        <w:rPr>
          <w:lang w:val="en-GB"/>
        </w:rPr>
        <w:t xml:space="preserve"> when sending us your samples.</w:t>
      </w:r>
    </w:p>
    <w:p w14:paraId="023C2217" w14:textId="3B0F88A4" w:rsidR="003B0E6D" w:rsidRPr="00D66626" w:rsidRDefault="00D66626" w:rsidP="009C6D6B">
      <w:pPr>
        <w:rPr>
          <w:lang w:val="en-GB"/>
        </w:rPr>
      </w:pPr>
      <w:r w:rsidRPr="00D66626">
        <w:rPr>
          <w:lang w:val="en-GB"/>
        </w:rPr>
        <w:t>Please contact us if anything is unclear, or for any queries</w:t>
      </w:r>
      <w:r>
        <w:rPr>
          <w:lang w:val="en-GB"/>
        </w:rPr>
        <w:t>, at +49-</w:t>
      </w:r>
      <w:r w:rsidR="003B0E6D" w:rsidRPr="00D66626">
        <w:rPr>
          <w:lang w:val="en-GB"/>
        </w:rPr>
        <w:t xml:space="preserve">3528-48730-0 </w:t>
      </w:r>
      <w:r>
        <w:rPr>
          <w:lang w:val="en-GB"/>
        </w:rPr>
        <w:t xml:space="preserve">or </w:t>
      </w:r>
      <w:hyperlink r:id="rId8" w:history="1">
        <w:r w:rsidR="003B0E6D" w:rsidRPr="00D66626">
          <w:rPr>
            <w:rStyle w:val="Hyperlink"/>
            <w:lang w:val="en-GB"/>
          </w:rPr>
          <w:t>info@iaf-dresden.de</w:t>
        </w:r>
      </w:hyperlink>
      <w:r w:rsidR="003B0E6D" w:rsidRPr="00D66626">
        <w:rPr>
          <w:lang w:val="en-GB"/>
        </w:rPr>
        <w:t>.</w:t>
      </w:r>
    </w:p>
    <w:p w14:paraId="0CF2F7FE" w14:textId="18E1D4B5" w:rsidR="003B0E6D" w:rsidRDefault="00D66626" w:rsidP="009C6D6B">
      <w:r w:rsidRPr="00D66626">
        <w:rPr>
          <w:lang w:val="en-GB"/>
        </w:rPr>
        <w:t xml:space="preserve">Many thanks in advance for your understanding. </w:t>
      </w:r>
      <w:proofErr w:type="spellStart"/>
      <w:r>
        <w:t>Sincerely</w:t>
      </w:r>
      <w:proofErr w:type="spellEnd"/>
      <w:r>
        <w:t xml:space="preserve"> </w:t>
      </w:r>
      <w:proofErr w:type="spellStart"/>
      <w:r>
        <w:t>yours</w:t>
      </w:r>
      <w:proofErr w:type="spellEnd"/>
      <w:r>
        <w:t xml:space="preserve">, </w:t>
      </w:r>
      <w:r w:rsidR="003B0E6D">
        <w:t>IAF-Radioökologie GmbH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8B5" w:rsidRPr="005723CB" w14:paraId="1B86913E" w14:textId="77777777" w:rsidTr="00E178B5">
        <w:tc>
          <w:tcPr>
            <w:tcW w:w="9062" w:type="dxa"/>
          </w:tcPr>
          <w:p w14:paraId="25C1EBFA" w14:textId="5D34FE3D" w:rsidR="00E178B5" w:rsidRPr="00D66626" w:rsidRDefault="00D66626" w:rsidP="009C6D6B">
            <w:pPr>
              <w:rPr>
                <w:b/>
                <w:lang w:val="en-GB"/>
              </w:rPr>
            </w:pPr>
            <w:r w:rsidRPr="00D66626">
              <w:rPr>
                <w:b/>
                <w:lang w:val="en-GB"/>
              </w:rPr>
              <w:t>Brief description of the s</w:t>
            </w:r>
            <w:r>
              <w:rPr>
                <w:b/>
                <w:lang w:val="en-GB"/>
              </w:rPr>
              <w:t>amples</w:t>
            </w:r>
          </w:p>
        </w:tc>
      </w:tr>
      <w:tr w:rsidR="00E178B5" w:rsidRPr="005723CB" w14:paraId="5AAF4DF4" w14:textId="77777777" w:rsidTr="00E178B5">
        <w:tc>
          <w:tcPr>
            <w:tcW w:w="9062" w:type="dxa"/>
          </w:tcPr>
          <w:p w14:paraId="147EAC93" w14:textId="77777777" w:rsidR="00E178B5" w:rsidRPr="00D66626" w:rsidRDefault="00E178B5" w:rsidP="009C6D6B">
            <w:pPr>
              <w:rPr>
                <w:lang w:val="en-GB"/>
              </w:rPr>
            </w:pPr>
          </w:p>
        </w:tc>
      </w:tr>
    </w:tbl>
    <w:p w14:paraId="316776E5" w14:textId="30280D3F" w:rsidR="00E178B5" w:rsidRPr="00D66626" w:rsidRDefault="00E178B5" w:rsidP="009C6D6B">
      <w:pPr>
        <w:rPr>
          <w:lang w:val="en-GB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E178B5" w:rsidRPr="005723CB" w14:paraId="0EA1C11E" w14:textId="77777777" w:rsidTr="003A5579">
        <w:tc>
          <w:tcPr>
            <w:tcW w:w="4390" w:type="dxa"/>
          </w:tcPr>
          <w:p w14:paraId="5082A2E7" w14:textId="48068601" w:rsidR="00E178B5" w:rsidRPr="00D66626" w:rsidRDefault="00E178B5" w:rsidP="00E35CC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677" w:type="dxa"/>
          </w:tcPr>
          <w:p w14:paraId="3EB05B0C" w14:textId="696976CF" w:rsidR="00E178B5" w:rsidRPr="00D66626" w:rsidRDefault="00D66626" w:rsidP="003A5579">
            <w:pPr>
              <w:jc w:val="center"/>
              <w:rPr>
                <w:sz w:val="18"/>
                <w:szCs w:val="18"/>
                <w:lang w:val="en-GB"/>
              </w:rPr>
            </w:pPr>
            <w:r w:rsidRPr="00D66626">
              <w:rPr>
                <w:sz w:val="18"/>
                <w:szCs w:val="18"/>
                <w:lang w:val="en-GB"/>
              </w:rPr>
              <w:t xml:space="preserve">Please provide this information </w:t>
            </w:r>
            <w:r w:rsidRPr="00D66626">
              <w:rPr>
                <w:sz w:val="18"/>
                <w:szCs w:val="18"/>
                <w:lang w:val="en-GB"/>
              </w:rPr>
              <w:br/>
              <w:t>if we have not received it yet.</w:t>
            </w:r>
          </w:p>
        </w:tc>
      </w:tr>
      <w:tr w:rsidR="003A5579" w:rsidRPr="005723CB" w14:paraId="040A8D7B" w14:textId="77777777" w:rsidTr="003A5579">
        <w:tc>
          <w:tcPr>
            <w:tcW w:w="4390" w:type="dxa"/>
          </w:tcPr>
          <w:p w14:paraId="02D5355A" w14:textId="07C52CAE" w:rsidR="003A5579" w:rsidRPr="00D66626" w:rsidRDefault="008265B5" w:rsidP="00E74F64">
            <w:pPr>
              <w:rPr>
                <w:sz w:val="18"/>
                <w:szCs w:val="18"/>
                <w:lang w:val="en-GB"/>
              </w:rPr>
            </w:pPr>
            <w:bookmarkStart w:id="0" w:name="_Hlk164689207"/>
            <w:r w:rsidRPr="00D66626">
              <w:rPr>
                <w:sz w:val="18"/>
                <w:szCs w:val="18"/>
                <w:lang w:val="en-GB"/>
              </w:rPr>
              <w:t xml:space="preserve">Sample list in digital format, </w:t>
            </w:r>
            <w:r w:rsidR="0008192C" w:rsidRPr="00D66626">
              <w:rPr>
                <w:sz w:val="18"/>
                <w:szCs w:val="18"/>
                <w:lang w:val="en-GB"/>
              </w:rPr>
              <w:t xml:space="preserve">MS </w:t>
            </w:r>
            <w:r w:rsidR="003A5579" w:rsidRPr="00D66626">
              <w:rPr>
                <w:sz w:val="18"/>
                <w:szCs w:val="18"/>
                <w:lang w:val="en-GB"/>
              </w:rPr>
              <w:t xml:space="preserve">Word, Excel, .txt, .csv </w:t>
            </w:r>
            <w:r w:rsidRPr="00D66626">
              <w:rPr>
                <w:sz w:val="18"/>
                <w:szCs w:val="18"/>
                <w:lang w:val="en-GB"/>
              </w:rPr>
              <w:t>etc.</w:t>
            </w:r>
          </w:p>
        </w:tc>
        <w:tc>
          <w:tcPr>
            <w:tcW w:w="4677" w:type="dxa"/>
          </w:tcPr>
          <w:p w14:paraId="486C767E" w14:textId="09CCF627" w:rsidR="003A5579" w:rsidRPr="00D66626" w:rsidRDefault="00D66626" w:rsidP="00E74F64">
            <w:pPr>
              <w:jc w:val="center"/>
              <w:rPr>
                <w:sz w:val="18"/>
                <w:szCs w:val="18"/>
                <w:lang w:val="en-GB"/>
              </w:rPr>
            </w:pPr>
            <w:r w:rsidRPr="00D66626">
              <w:rPr>
                <w:sz w:val="18"/>
                <w:szCs w:val="18"/>
                <w:lang w:val="en-GB"/>
              </w:rPr>
              <w:t>Send by email to</w:t>
            </w:r>
            <w:r w:rsidR="003A5579" w:rsidRPr="00D66626">
              <w:rPr>
                <w:sz w:val="18"/>
                <w:szCs w:val="18"/>
                <w:lang w:val="en-GB"/>
              </w:rPr>
              <w:br/>
            </w:r>
            <w:hyperlink r:id="rId9" w:history="1">
              <w:r w:rsidR="003A5579" w:rsidRPr="00D66626">
                <w:rPr>
                  <w:rStyle w:val="Hyperlink"/>
                  <w:sz w:val="18"/>
                  <w:szCs w:val="18"/>
                  <w:lang w:val="en-GB"/>
                </w:rPr>
                <w:t>info@iaf-dresden.de</w:t>
              </w:r>
            </w:hyperlink>
          </w:p>
        </w:tc>
      </w:tr>
      <w:tr w:rsidR="00D66626" w:rsidRPr="005723CB" w14:paraId="07B630F1" w14:textId="77777777" w:rsidTr="00B31F65">
        <w:tc>
          <w:tcPr>
            <w:tcW w:w="4390" w:type="dxa"/>
          </w:tcPr>
          <w:p w14:paraId="6A841E75" w14:textId="77777777" w:rsidR="00D66626" w:rsidRPr="00D66626" w:rsidRDefault="00D66626" w:rsidP="00B31F65">
            <w:pPr>
              <w:rPr>
                <w:sz w:val="18"/>
                <w:szCs w:val="18"/>
                <w:lang w:val="en-GB"/>
              </w:rPr>
            </w:pPr>
            <w:r w:rsidRPr="00D66626">
              <w:rPr>
                <w:sz w:val="18"/>
                <w:szCs w:val="18"/>
                <w:lang w:val="en-GB"/>
              </w:rPr>
              <w:t>Quotation number of IAF, or quotation via telephone (name of IAF staff member)</w:t>
            </w:r>
          </w:p>
        </w:tc>
        <w:tc>
          <w:tcPr>
            <w:tcW w:w="4677" w:type="dxa"/>
          </w:tcPr>
          <w:p w14:paraId="699156A7" w14:textId="77777777" w:rsidR="00D66626" w:rsidRPr="00D66626" w:rsidRDefault="00D66626" w:rsidP="00B31F65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A5579" w:rsidRPr="005723CB" w14:paraId="02C3A989" w14:textId="77777777" w:rsidTr="003A5579">
        <w:tc>
          <w:tcPr>
            <w:tcW w:w="4390" w:type="dxa"/>
          </w:tcPr>
          <w:p w14:paraId="590CEF54" w14:textId="16D62BDC" w:rsidR="003A5579" w:rsidRPr="00D66626" w:rsidRDefault="008265B5" w:rsidP="008265B5">
            <w:pPr>
              <w:rPr>
                <w:sz w:val="18"/>
                <w:szCs w:val="18"/>
                <w:lang w:val="en-GB"/>
              </w:rPr>
            </w:pPr>
            <w:r w:rsidRPr="00D66626">
              <w:rPr>
                <w:sz w:val="18"/>
                <w:szCs w:val="18"/>
                <w:lang w:val="en-GB"/>
              </w:rPr>
              <w:t>Contract number</w:t>
            </w:r>
            <w:r w:rsidR="003A5579" w:rsidRPr="00D66626">
              <w:rPr>
                <w:sz w:val="18"/>
                <w:szCs w:val="18"/>
                <w:lang w:val="en-GB"/>
              </w:rPr>
              <w:t xml:space="preserve">, </w:t>
            </w:r>
            <w:r w:rsidRPr="00D66626">
              <w:rPr>
                <w:sz w:val="18"/>
                <w:szCs w:val="18"/>
                <w:lang w:val="en-GB"/>
              </w:rPr>
              <w:t>purchase order number</w:t>
            </w:r>
            <w:r w:rsidR="00D66626">
              <w:rPr>
                <w:sz w:val="18"/>
                <w:szCs w:val="18"/>
                <w:lang w:val="en-GB"/>
              </w:rPr>
              <w:t xml:space="preserve"> (customer)</w:t>
            </w:r>
          </w:p>
        </w:tc>
        <w:tc>
          <w:tcPr>
            <w:tcW w:w="4677" w:type="dxa"/>
          </w:tcPr>
          <w:p w14:paraId="24180DE2" w14:textId="77777777" w:rsidR="003A5579" w:rsidRPr="00D66626" w:rsidRDefault="003A5579" w:rsidP="00CE6884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604644A0" w14:textId="2C5A6D18" w:rsidR="003A5579" w:rsidRPr="00D66626" w:rsidRDefault="003A5579" w:rsidP="00CE6884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B0E6D" w:rsidRPr="005723CB" w14:paraId="713D8DFD" w14:textId="77553430" w:rsidTr="003A5579">
        <w:tc>
          <w:tcPr>
            <w:tcW w:w="4390" w:type="dxa"/>
          </w:tcPr>
          <w:p w14:paraId="39CE3C45" w14:textId="0B917714" w:rsidR="00D66626" w:rsidRDefault="008265B5" w:rsidP="003B0E6D">
            <w:pPr>
              <w:rPr>
                <w:sz w:val="18"/>
                <w:szCs w:val="18"/>
                <w:lang w:val="en-GB"/>
              </w:rPr>
            </w:pPr>
            <w:bookmarkStart w:id="1" w:name="_Hlk92189484"/>
            <w:bookmarkStart w:id="2" w:name="_Hlk92189466"/>
            <w:r w:rsidRPr="00D66626">
              <w:rPr>
                <w:sz w:val="18"/>
                <w:szCs w:val="18"/>
                <w:lang w:val="en-GB"/>
              </w:rPr>
              <w:t xml:space="preserve">Where to send test report </w:t>
            </w:r>
            <w:bookmarkStart w:id="3" w:name="_Hlk164689076"/>
            <w:r w:rsidRPr="00D66626">
              <w:rPr>
                <w:sz w:val="18"/>
                <w:szCs w:val="18"/>
                <w:lang w:val="en-GB"/>
              </w:rPr>
              <w:t>(post, email)</w:t>
            </w:r>
            <w:bookmarkEnd w:id="3"/>
            <w:r w:rsidR="00D66626">
              <w:rPr>
                <w:sz w:val="18"/>
                <w:szCs w:val="18"/>
                <w:lang w:val="en-GB"/>
              </w:rPr>
              <w:t>, name of recipient</w:t>
            </w:r>
          </w:p>
          <w:p w14:paraId="4861F695" w14:textId="193C212D" w:rsidR="00D66626" w:rsidRPr="00D66626" w:rsidRDefault="00D66626" w:rsidP="003B0E6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677" w:type="dxa"/>
          </w:tcPr>
          <w:p w14:paraId="1AC01EC9" w14:textId="2B77EB4F" w:rsidR="003B0E6D" w:rsidRPr="00D66626" w:rsidRDefault="003B0E6D" w:rsidP="00E178B5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bookmarkEnd w:id="1"/>
      <w:tr w:rsidR="003A5579" w:rsidRPr="005723CB" w14:paraId="7CAC2E12" w14:textId="77777777" w:rsidTr="003A5579">
        <w:tc>
          <w:tcPr>
            <w:tcW w:w="4390" w:type="dxa"/>
          </w:tcPr>
          <w:p w14:paraId="0FD0D78D" w14:textId="6D61ED21" w:rsidR="003A5579" w:rsidRPr="00D66626" w:rsidRDefault="008265B5" w:rsidP="008265B5">
            <w:pPr>
              <w:rPr>
                <w:sz w:val="18"/>
                <w:szCs w:val="18"/>
                <w:lang w:val="en-GB"/>
              </w:rPr>
            </w:pPr>
            <w:r w:rsidRPr="00D66626">
              <w:rPr>
                <w:sz w:val="18"/>
                <w:szCs w:val="18"/>
                <w:lang w:val="en-GB"/>
              </w:rPr>
              <w:t>Invoicing address if different from test report recipient (post, email)</w:t>
            </w:r>
          </w:p>
        </w:tc>
        <w:tc>
          <w:tcPr>
            <w:tcW w:w="4677" w:type="dxa"/>
          </w:tcPr>
          <w:p w14:paraId="59E9E2BC" w14:textId="77777777" w:rsidR="003A5579" w:rsidRPr="00D66626" w:rsidRDefault="003A5579" w:rsidP="003E18FE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B0E6D" w:rsidRPr="005723CB" w14:paraId="553E584A" w14:textId="05798C6B" w:rsidTr="003A5579">
        <w:tc>
          <w:tcPr>
            <w:tcW w:w="4390" w:type="dxa"/>
          </w:tcPr>
          <w:p w14:paraId="77821A78" w14:textId="0A47AC03" w:rsidR="003B0E6D" w:rsidRPr="00D66626" w:rsidRDefault="008265B5" w:rsidP="003B0E6D">
            <w:pPr>
              <w:rPr>
                <w:sz w:val="18"/>
                <w:szCs w:val="18"/>
                <w:lang w:val="en-GB"/>
              </w:rPr>
            </w:pPr>
            <w:r w:rsidRPr="00D66626">
              <w:rPr>
                <w:sz w:val="18"/>
                <w:szCs w:val="18"/>
                <w:lang w:val="en-GB"/>
              </w:rPr>
              <w:t>VAT ID of customer</w:t>
            </w:r>
            <w:r w:rsidR="00D66626">
              <w:rPr>
                <w:sz w:val="18"/>
                <w:szCs w:val="18"/>
                <w:lang w:val="en-GB"/>
              </w:rPr>
              <w:t xml:space="preserve"> (only relevant within EU)</w:t>
            </w:r>
          </w:p>
        </w:tc>
        <w:tc>
          <w:tcPr>
            <w:tcW w:w="4677" w:type="dxa"/>
          </w:tcPr>
          <w:p w14:paraId="230C913B" w14:textId="0BD8A703" w:rsidR="003B0E6D" w:rsidRPr="00D66626" w:rsidRDefault="003B0E6D" w:rsidP="00E178B5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B0E6D" w:rsidRPr="005723CB" w14:paraId="27A79358" w14:textId="607AFA13" w:rsidTr="003A5579">
        <w:tc>
          <w:tcPr>
            <w:tcW w:w="4390" w:type="dxa"/>
          </w:tcPr>
          <w:p w14:paraId="14F0BEC7" w14:textId="4E7859CA" w:rsidR="003B0E6D" w:rsidRPr="00D66626" w:rsidRDefault="008265B5" w:rsidP="003B0E6D">
            <w:pPr>
              <w:rPr>
                <w:sz w:val="18"/>
                <w:szCs w:val="18"/>
                <w:lang w:val="en-GB"/>
              </w:rPr>
            </w:pPr>
            <w:r w:rsidRPr="00D66626">
              <w:rPr>
                <w:sz w:val="18"/>
                <w:szCs w:val="18"/>
                <w:lang w:val="en-GB"/>
              </w:rPr>
              <w:t>Contact in customer’s organisation for any clarification</w:t>
            </w:r>
          </w:p>
          <w:p w14:paraId="22C2D665" w14:textId="05CC9806" w:rsidR="00287984" w:rsidRPr="00D66626" w:rsidRDefault="00287984" w:rsidP="003B0E6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677" w:type="dxa"/>
          </w:tcPr>
          <w:p w14:paraId="68D8924D" w14:textId="3E3DDEF7" w:rsidR="003B0E6D" w:rsidRPr="00D66626" w:rsidRDefault="003B0E6D" w:rsidP="00E178B5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bookmarkEnd w:id="2"/>
      <w:tr w:rsidR="003A5579" w:rsidRPr="005723CB" w14:paraId="5549C70E" w14:textId="77777777" w:rsidTr="003A5579">
        <w:tc>
          <w:tcPr>
            <w:tcW w:w="4390" w:type="dxa"/>
          </w:tcPr>
          <w:p w14:paraId="238AA4C3" w14:textId="18DEE186" w:rsidR="003A5579" w:rsidRPr="00D66626" w:rsidRDefault="00D66626" w:rsidP="00E940F9">
            <w:pPr>
              <w:rPr>
                <w:sz w:val="18"/>
                <w:szCs w:val="18"/>
                <w:lang w:val="en-GB"/>
              </w:rPr>
            </w:pPr>
            <w:r w:rsidRPr="00D66626">
              <w:rPr>
                <w:sz w:val="18"/>
                <w:szCs w:val="18"/>
                <w:lang w:val="en-GB"/>
              </w:rPr>
              <w:t xml:space="preserve">Any other information that may be relevant </w:t>
            </w:r>
            <w:r>
              <w:rPr>
                <w:sz w:val="18"/>
                <w:szCs w:val="18"/>
                <w:lang w:val="en-GB"/>
              </w:rPr>
              <w:t>for a seamless registration, processing, reporting and invoicing?</w:t>
            </w:r>
          </w:p>
        </w:tc>
        <w:tc>
          <w:tcPr>
            <w:tcW w:w="4677" w:type="dxa"/>
          </w:tcPr>
          <w:p w14:paraId="18DF9AFE" w14:textId="77777777" w:rsidR="003A5579" w:rsidRPr="00D66626" w:rsidRDefault="003A5579" w:rsidP="00E940F9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bookmarkEnd w:id="0"/>
    <w:p w14:paraId="1C3DF7D4" w14:textId="211DF2B7" w:rsidR="003A5579" w:rsidRDefault="00C17BED" w:rsidP="003B0E6D">
      <w:pPr>
        <w:rPr>
          <w:lang w:val="en-GB"/>
        </w:rPr>
      </w:pPr>
      <w:r w:rsidRPr="00D66626">
        <w:rPr>
          <w:lang w:val="en-GB"/>
        </w:rPr>
        <w:br/>
      </w:r>
      <w:r w:rsidR="006505DA" w:rsidRPr="006505DA">
        <w:rPr>
          <w:lang w:val="en-GB"/>
        </w:rPr>
        <w:t>Attachment</w:t>
      </w:r>
      <w:r w:rsidR="003A5579" w:rsidRPr="006505DA">
        <w:rPr>
          <w:lang w:val="en-GB"/>
        </w:rPr>
        <w:t xml:space="preserve">: </w:t>
      </w:r>
      <w:r w:rsidR="006505DA" w:rsidRPr="006505DA">
        <w:rPr>
          <w:lang w:val="en-GB"/>
        </w:rPr>
        <w:t>Sample Chain-of-Custody f</w:t>
      </w:r>
      <w:r w:rsidR="006505DA">
        <w:rPr>
          <w:lang w:val="en-GB"/>
        </w:rPr>
        <w:t>orm</w:t>
      </w:r>
    </w:p>
    <w:p w14:paraId="661398D6" w14:textId="77777777" w:rsidR="005723CB" w:rsidRDefault="005723CB" w:rsidP="003B0E6D">
      <w:pPr>
        <w:rPr>
          <w:lang w:val="en-GB"/>
        </w:rPr>
      </w:pPr>
    </w:p>
    <w:p w14:paraId="2E40AB24" w14:textId="20B9F14F" w:rsidR="005723CB" w:rsidRPr="006505DA" w:rsidRDefault="005723CB" w:rsidP="005723CB">
      <w:pPr>
        <w:jc w:val="center"/>
        <w:rPr>
          <w:lang w:val="en-GB"/>
        </w:rPr>
      </w:pPr>
      <w:r>
        <w:rPr>
          <w:lang w:val="en-GB"/>
        </w:rPr>
        <w:t xml:space="preserve">Download this form as MS Word file from </w:t>
      </w:r>
      <w:hyperlink r:id="rId10" w:history="1">
        <w:r w:rsidRPr="00421543">
          <w:rPr>
            <w:rStyle w:val="Hyperlink"/>
            <w:lang w:val="en-GB"/>
          </w:rPr>
          <w:t>https://iaf-dresden.de/en/downloads.html</w:t>
        </w:r>
      </w:hyperlink>
      <w:r>
        <w:rPr>
          <w:lang w:val="en-GB"/>
        </w:rPr>
        <w:t xml:space="preserve"> </w:t>
      </w:r>
    </w:p>
    <w:sectPr w:rsidR="005723CB" w:rsidRPr="006505DA" w:rsidSect="006A1BDD">
      <w:headerReference w:type="default" r:id="rId11"/>
      <w:footerReference w:type="default" r:id="rId12"/>
      <w:endnotePr>
        <w:numFmt w:val="decimal"/>
      </w:end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2FF4" w14:textId="77777777" w:rsidR="00977CAF" w:rsidRDefault="00977CAF" w:rsidP="00F36A8D">
      <w:pPr>
        <w:spacing w:after="0" w:line="240" w:lineRule="auto"/>
      </w:pPr>
      <w:r>
        <w:separator/>
      </w:r>
    </w:p>
  </w:endnote>
  <w:endnote w:type="continuationSeparator" w:id="0">
    <w:p w14:paraId="32386754" w14:textId="77777777" w:rsidR="00977CAF" w:rsidRDefault="00977CAF" w:rsidP="00F3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5738" w14:textId="77777777" w:rsidR="00F36A8D" w:rsidRPr="002A190D" w:rsidRDefault="00F36A8D" w:rsidP="00F36A8D">
    <w:pPr>
      <w:pStyle w:val="Fuzeile"/>
      <w:jc w:val="center"/>
      <w:rPr>
        <w:sz w:val="18"/>
      </w:rPr>
    </w:pPr>
  </w:p>
  <w:p w14:paraId="0018AE1B" w14:textId="77777777" w:rsidR="00F36A8D" w:rsidRPr="002A190D" w:rsidRDefault="00F36A8D" w:rsidP="00F36A8D">
    <w:pPr>
      <w:pStyle w:val="Fuzeile"/>
      <w:pBdr>
        <w:top w:val="single" w:sz="4" w:space="1" w:color="auto"/>
      </w:pBdr>
      <w:jc w:val="center"/>
      <w:rPr>
        <w:sz w:val="18"/>
      </w:rPr>
    </w:pPr>
  </w:p>
  <w:p w14:paraId="4DDBEA7B" w14:textId="77777777" w:rsidR="00F36A8D" w:rsidRPr="002A190D" w:rsidRDefault="00F36A8D" w:rsidP="00F36A8D">
    <w:pPr>
      <w:pStyle w:val="Fuzeile"/>
      <w:jc w:val="center"/>
      <w:rPr>
        <w:rFonts w:cs="Arial"/>
        <w:sz w:val="18"/>
      </w:rPr>
    </w:pPr>
    <w:r w:rsidRPr="002A190D">
      <w:rPr>
        <w:rFonts w:cs="Arial"/>
        <w:sz w:val="18"/>
      </w:rPr>
      <w:fldChar w:fldCharType="begin"/>
    </w:r>
    <w:r w:rsidRPr="002A190D">
      <w:rPr>
        <w:rFonts w:cs="Arial"/>
        <w:sz w:val="18"/>
      </w:rPr>
      <w:instrText>PAGE   \* MERGEFORMAT</w:instrText>
    </w:r>
    <w:r w:rsidRPr="002A190D">
      <w:rPr>
        <w:rFonts w:cs="Arial"/>
        <w:sz w:val="18"/>
      </w:rPr>
      <w:fldChar w:fldCharType="separate"/>
    </w:r>
    <w:r w:rsidR="009C6D6B" w:rsidRPr="009C6D6B">
      <w:rPr>
        <w:rFonts w:cs="Arial"/>
        <w:noProof/>
        <w:sz w:val="18"/>
      </w:rPr>
      <w:t>1</w:t>
    </w:r>
    <w:r w:rsidRPr="002A190D">
      <w:rPr>
        <w:rFonts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9BD4" w14:textId="77777777" w:rsidR="00977CAF" w:rsidRDefault="00977CAF" w:rsidP="00F36A8D">
      <w:pPr>
        <w:spacing w:after="0" w:line="240" w:lineRule="auto"/>
      </w:pPr>
      <w:r>
        <w:separator/>
      </w:r>
    </w:p>
  </w:footnote>
  <w:footnote w:type="continuationSeparator" w:id="0">
    <w:p w14:paraId="7CD7EAC9" w14:textId="77777777" w:rsidR="00977CAF" w:rsidRDefault="00977CAF" w:rsidP="00F3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76"/>
      <w:gridCol w:w="5496"/>
    </w:tblGrid>
    <w:tr w:rsidR="00F36A8D" w:rsidRPr="005723CB" w14:paraId="461D0EBA" w14:textId="77777777" w:rsidTr="001057B8">
      <w:tc>
        <w:tcPr>
          <w:tcW w:w="3227" w:type="dxa"/>
          <w:shd w:val="clear" w:color="auto" w:fill="auto"/>
        </w:tcPr>
        <w:p w14:paraId="60D6AD68" w14:textId="3F778034" w:rsidR="00F36A8D" w:rsidRPr="00307C20" w:rsidRDefault="00505EFB" w:rsidP="007A64E2">
          <w:pPr>
            <w:pStyle w:val="Kopfzeile"/>
            <w:tabs>
              <w:tab w:val="clear" w:pos="4703"/>
            </w:tabs>
          </w:pPr>
          <w:r>
            <w:rPr>
              <w:noProof/>
            </w:rPr>
            <w:drawing>
              <wp:inline distT="0" distB="0" distL="0" distR="0" wp14:anchorId="667E2C12" wp14:editId="116D9EEF">
                <wp:extent cx="2133600" cy="458470"/>
                <wp:effectExtent l="0" t="0" r="0" b="0"/>
                <wp:docPr id="217800035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800035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</w:tcPr>
        <w:p w14:paraId="190D922A" w14:textId="44C03593" w:rsidR="00F36A8D" w:rsidRPr="00505EFB" w:rsidRDefault="00505EFB" w:rsidP="003B64CD">
          <w:pPr>
            <w:pStyle w:val="Kopfzeile"/>
            <w:jc w:val="right"/>
            <w:rPr>
              <w:rFonts w:cs="Arial"/>
              <w:sz w:val="18"/>
              <w:lang w:val="en-GB"/>
            </w:rPr>
          </w:pPr>
          <w:r w:rsidRPr="00505EFB">
            <w:rPr>
              <w:rFonts w:cs="Arial"/>
              <w:sz w:val="18"/>
              <w:lang w:val="en-GB"/>
            </w:rPr>
            <w:t>Additional information</w:t>
          </w:r>
          <w:r w:rsidR="00B45307" w:rsidRPr="00505EFB">
            <w:rPr>
              <w:rFonts w:cs="Arial"/>
              <w:sz w:val="18"/>
              <w:lang w:val="en-GB"/>
            </w:rPr>
            <w:t>:</w:t>
          </w:r>
        </w:p>
        <w:p w14:paraId="26C747DF" w14:textId="4C56F6F1" w:rsidR="00B45307" w:rsidRPr="00505EFB" w:rsidRDefault="00505EFB" w:rsidP="003B64CD">
          <w:pPr>
            <w:pStyle w:val="Kopfzeile"/>
            <w:jc w:val="right"/>
            <w:rPr>
              <w:rFonts w:cs="Arial"/>
              <w:sz w:val="18"/>
              <w:lang w:val="en-GB"/>
            </w:rPr>
          </w:pPr>
          <w:r w:rsidRPr="00505EFB">
            <w:rPr>
              <w:rFonts w:cs="Arial"/>
              <w:sz w:val="18"/>
              <w:lang w:val="en-GB"/>
            </w:rPr>
            <w:t>Samples and c</w:t>
          </w:r>
          <w:r>
            <w:rPr>
              <w:rFonts w:cs="Arial"/>
              <w:sz w:val="18"/>
              <w:lang w:val="en-GB"/>
            </w:rPr>
            <w:t>ustomer</w:t>
          </w:r>
        </w:p>
      </w:tc>
    </w:tr>
  </w:tbl>
  <w:p w14:paraId="63CAD1CE" w14:textId="77777777" w:rsidR="00F36A8D" w:rsidRPr="00505EFB" w:rsidRDefault="00F36A8D" w:rsidP="001057B8">
    <w:pPr>
      <w:pStyle w:val="Kopfzeile"/>
      <w:pBdr>
        <w:bottom w:val="single" w:sz="4" w:space="1" w:color="auto"/>
      </w:pBdr>
      <w:tabs>
        <w:tab w:val="clear" w:pos="9406"/>
        <w:tab w:val="right" w:pos="9072"/>
      </w:tabs>
      <w:rPr>
        <w:lang w:val="en-GB"/>
      </w:rPr>
    </w:pPr>
  </w:p>
  <w:p w14:paraId="76DFBCAD" w14:textId="77777777" w:rsidR="00F36A8D" w:rsidRPr="00505EFB" w:rsidRDefault="00F36A8D" w:rsidP="00F36A8D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4112A"/>
    <w:multiLevelType w:val="multilevel"/>
    <w:tmpl w:val="D1CADA0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E7B22C3"/>
    <w:multiLevelType w:val="hybridMultilevel"/>
    <w:tmpl w:val="B1B4BA48"/>
    <w:lvl w:ilvl="0" w:tplc="E934272A">
      <w:start w:val="1"/>
      <w:numFmt w:val="decimal"/>
      <w:pStyle w:val="Formatvorlage1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4592">
    <w:abstractNumId w:val="0"/>
  </w:num>
  <w:num w:numId="2" w16cid:durableId="61514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CD"/>
    <w:rsid w:val="00020DE9"/>
    <w:rsid w:val="00057176"/>
    <w:rsid w:val="000621EB"/>
    <w:rsid w:val="0008192C"/>
    <w:rsid w:val="00086119"/>
    <w:rsid w:val="000C4E90"/>
    <w:rsid w:val="000D337E"/>
    <w:rsid w:val="001022C3"/>
    <w:rsid w:val="001057B8"/>
    <w:rsid w:val="00122DAE"/>
    <w:rsid w:val="00170C62"/>
    <w:rsid w:val="00184685"/>
    <w:rsid w:val="001A1802"/>
    <w:rsid w:val="00211C86"/>
    <w:rsid w:val="00241CFE"/>
    <w:rsid w:val="00287984"/>
    <w:rsid w:val="002A1705"/>
    <w:rsid w:val="002A190D"/>
    <w:rsid w:val="00307C20"/>
    <w:rsid w:val="0038728D"/>
    <w:rsid w:val="003A5579"/>
    <w:rsid w:val="003B0E6D"/>
    <w:rsid w:val="003B64CD"/>
    <w:rsid w:val="003F3C88"/>
    <w:rsid w:val="00413AF0"/>
    <w:rsid w:val="00413DE5"/>
    <w:rsid w:val="004A2B7D"/>
    <w:rsid w:val="00505EFB"/>
    <w:rsid w:val="00564743"/>
    <w:rsid w:val="005723CB"/>
    <w:rsid w:val="0058748C"/>
    <w:rsid w:val="005B2260"/>
    <w:rsid w:val="0060289E"/>
    <w:rsid w:val="006505DA"/>
    <w:rsid w:val="00665F6E"/>
    <w:rsid w:val="00667BAE"/>
    <w:rsid w:val="0068119E"/>
    <w:rsid w:val="006A1BDD"/>
    <w:rsid w:val="0073011C"/>
    <w:rsid w:val="007870B7"/>
    <w:rsid w:val="00793DA2"/>
    <w:rsid w:val="007A64E2"/>
    <w:rsid w:val="007B1E69"/>
    <w:rsid w:val="007C2278"/>
    <w:rsid w:val="008265B5"/>
    <w:rsid w:val="008324ED"/>
    <w:rsid w:val="008331DF"/>
    <w:rsid w:val="00854C52"/>
    <w:rsid w:val="0089231C"/>
    <w:rsid w:val="008A6348"/>
    <w:rsid w:val="008D20F8"/>
    <w:rsid w:val="00901E6C"/>
    <w:rsid w:val="00942D94"/>
    <w:rsid w:val="00966398"/>
    <w:rsid w:val="009712A4"/>
    <w:rsid w:val="00977CAF"/>
    <w:rsid w:val="00993184"/>
    <w:rsid w:val="00994D1D"/>
    <w:rsid w:val="009B247F"/>
    <w:rsid w:val="009C6D6B"/>
    <w:rsid w:val="009E1DEE"/>
    <w:rsid w:val="009E3E4B"/>
    <w:rsid w:val="009F3969"/>
    <w:rsid w:val="00A10948"/>
    <w:rsid w:val="00A2186E"/>
    <w:rsid w:val="00A42166"/>
    <w:rsid w:val="00A9185E"/>
    <w:rsid w:val="00B33D6D"/>
    <w:rsid w:val="00B45307"/>
    <w:rsid w:val="00B804A4"/>
    <w:rsid w:val="00B82BF3"/>
    <w:rsid w:val="00BA665E"/>
    <w:rsid w:val="00BC251C"/>
    <w:rsid w:val="00BD50C7"/>
    <w:rsid w:val="00C17BED"/>
    <w:rsid w:val="00C239B3"/>
    <w:rsid w:val="00C913BD"/>
    <w:rsid w:val="00CC34FB"/>
    <w:rsid w:val="00D1333D"/>
    <w:rsid w:val="00D61B6F"/>
    <w:rsid w:val="00D66626"/>
    <w:rsid w:val="00DD06C2"/>
    <w:rsid w:val="00E01A1C"/>
    <w:rsid w:val="00E178B5"/>
    <w:rsid w:val="00E8304E"/>
    <w:rsid w:val="00EA028D"/>
    <w:rsid w:val="00EF567C"/>
    <w:rsid w:val="00F36A8D"/>
    <w:rsid w:val="00F659BE"/>
    <w:rsid w:val="00FA2061"/>
    <w:rsid w:val="00F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0354"/>
  <w15:docId w15:val="{92212432-6679-4CAA-8916-BCCE245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665E"/>
    <w:pPr>
      <w:spacing w:after="160" w:line="259" w:lineRule="auto"/>
    </w:pPr>
    <w:rPr>
      <w:rFonts w:ascii="Arial" w:eastAsiaTheme="minorHAnsi" w:hAnsi="Arial" w:cstheme="minorBidi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11C86"/>
    <w:pPr>
      <w:keepNext/>
      <w:keepLines/>
      <w:numPr>
        <w:numId w:val="1"/>
      </w:numPr>
      <w:spacing w:before="480" w:after="0" w:line="480" w:lineRule="auto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057B8"/>
    <w:pPr>
      <w:keepNext/>
      <w:keepLines/>
      <w:numPr>
        <w:ilvl w:val="1"/>
        <w:numId w:val="1"/>
      </w:numPr>
      <w:spacing w:before="200" w:after="0" w:line="480" w:lineRule="auto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057B8"/>
    <w:pPr>
      <w:keepNext/>
      <w:keepLines/>
      <w:numPr>
        <w:ilvl w:val="2"/>
        <w:numId w:val="1"/>
      </w:numPr>
      <w:spacing w:before="200" w:after="0" w:line="480" w:lineRule="auto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180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180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180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180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180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180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13AF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13AF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36A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F36A8D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F36A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F36A8D"/>
    <w:rPr>
      <w:rFonts w:ascii="Trebuchet MS" w:hAnsi="Trebuchet MS"/>
    </w:rPr>
  </w:style>
  <w:style w:type="character" w:customStyle="1" w:styleId="berschrift1Zchn">
    <w:name w:val="Überschrift 1 Zchn"/>
    <w:link w:val="berschrift1"/>
    <w:uiPriority w:val="9"/>
    <w:rsid w:val="00211C86"/>
    <w:rPr>
      <w:rFonts w:ascii="Trebuchet MS" w:eastAsia="Times New Roman" w:hAnsi="Trebuchet MS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1057B8"/>
    <w:rPr>
      <w:rFonts w:ascii="Trebuchet MS" w:eastAsia="Times New Roman" w:hAnsi="Trebuchet MS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1057B8"/>
    <w:rPr>
      <w:rFonts w:ascii="Trebuchet MS" w:eastAsia="Times New Roman" w:hAnsi="Trebuchet MS"/>
      <w:b/>
      <w:bCs/>
      <w:sz w:val="22"/>
      <w:szCs w:val="22"/>
    </w:rPr>
  </w:style>
  <w:style w:type="character" w:customStyle="1" w:styleId="berschrift4Zchn">
    <w:name w:val="Überschrift 4 Zchn"/>
    <w:link w:val="berschrift4"/>
    <w:uiPriority w:val="9"/>
    <w:rsid w:val="001A180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1A1802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1A1802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1A1802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1A180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1A180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1802"/>
    <w:pPr>
      <w:numPr>
        <w:numId w:val="0"/>
      </w:numPr>
      <w:outlineLvl w:val="9"/>
    </w:pPr>
    <w:rPr>
      <w:rFonts w:ascii="Cambria" w:hAnsi="Cambria"/>
      <w:color w:val="365F91"/>
    </w:rPr>
  </w:style>
  <w:style w:type="paragraph" w:styleId="Verzeichnis1">
    <w:name w:val="toc 1"/>
    <w:basedOn w:val="Standard"/>
    <w:next w:val="Standard"/>
    <w:autoRedefine/>
    <w:uiPriority w:val="39"/>
    <w:unhideWhenUsed/>
    <w:rsid w:val="001A180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A180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A1802"/>
    <w:pPr>
      <w:spacing w:after="100"/>
      <w:ind w:left="44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A180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A1802"/>
    <w:rPr>
      <w:rFonts w:ascii="Trebuchet MS" w:hAnsi="Trebuchet MS"/>
      <w:sz w:val="20"/>
      <w:szCs w:val="20"/>
    </w:rPr>
  </w:style>
  <w:style w:type="character" w:styleId="Funotenzeichen">
    <w:name w:val="footnote reference"/>
    <w:uiPriority w:val="99"/>
    <w:semiHidden/>
    <w:unhideWhenUsed/>
    <w:rsid w:val="001A1802"/>
    <w:rPr>
      <w:vertAlign w:val="superscript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1057B8"/>
    <w:pPr>
      <w:tabs>
        <w:tab w:val="left" w:pos="1134"/>
      </w:tabs>
      <w:spacing w:line="240" w:lineRule="auto"/>
      <w:ind w:left="1134" w:hanging="1134"/>
    </w:pPr>
    <w:rPr>
      <w:b/>
      <w:bCs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1A1802"/>
    <w:pPr>
      <w:spacing w:after="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7C2278"/>
    <w:rPr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7C2278"/>
    <w:rPr>
      <w:rFonts w:ascii="Arial" w:hAnsi="Arial"/>
      <w:sz w:val="22"/>
    </w:rPr>
  </w:style>
  <w:style w:type="character" w:styleId="Endnotenzeichen">
    <w:name w:val="endnote reference"/>
    <w:uiPriority w:val="99"/>
    <w:semiHidden/>
    <w:unhideWhenUsed/>
    <w:rsid w:val="007C2278"/>
    <w:rPr>
      <w:rFonts w:ascii="Arial" w:hAnsi="Arial"/>
      <w:vertAlign w:val="baseline"/>
    </w:rPr>
  </w:style>
  <w:style w:type="paragraph" w:customStyle="1" w:styleId="Formatvorlage1">
    <w:name w:val="Formatvorlage1"/>
    <w:basedOn w:val="Standard"/>
    <w:qFormat/>
    <w:rsid w:val="007C2278"/>
    <w:pPr>
      <w:numPr>
        <w:numId w:val="2"/>
      </w:numPr>
    </w:pPr>
  </w:style>
  <w:style w:type="paragraph" w:styleId="Listenabsatz">
    <w:name w:val="List Paragraph"/>
    <w:basedOn w:val="Standard"/>
    <w:autoRedefine/>
    <w:uiPriority w:val="34"/>
    <w:qFormat/>
    <w:rsid w:val="00A1094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720"/>
      <w:contextualSpacing/>
      <w:jc w:val="both"/>
    </w:pPr>
    <w:rPr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af-dresd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af-dresden.de/en/downloa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af-dresde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Kunze\Desktop\CK%20IAF\Websites%20und%20Design\Vorlagen\Einfache%20Seite%20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F055-F18A-4D52-A4FF-9B531B16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 Seite DE</Template>
  <TotalTime>0</TotalTime>
  <Pages>1</Pages>
  <Words>160</Words>
  <Characters>1197</Characters>
  <Application>Microsoft Office Word</Application>
  <DocSecurity>0</DocSecurity>
  <Lines>52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Links>
    <vt:vector size="42" baseType="variant"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_Toc442880679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_Toc442880656</vt:lpwstr>
      </vt:variant>
      <vt:variant>
        <vt:i4>1966136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_Toc442880655</vt:lpwstr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_Toc442880654</vt:lpwstr>
      </vt:variant>
      <vt:variant>
        <vt:i4>1966136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_Toc442880653</vt:lpwstr>
      </vt:variant>
      <vt:variant>
        <vt:i4>1966136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_Toc442880652</vt:lpwstr>
      </vt:variant>
      <vt:variant>
        <vt:i4>5111851</vt:i4>
      </vt:variant>
      <vt:variant>
        <vt:i4>0</vt:i4>
      </vt:variant>
      <vt:variant>
        <vt:i4>0</vt:i4>
      </vt:variant>
      <vt:variant>
        <vt:i4>5</vt:i4>
      </vt:variant>
      <vt:variant>
        <vt:lpwstr>mailto:info@iaf-dresden.de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Kunze</dc:creator>
  <cp:lastModifiedBy>Christian Kunze</cp:lastModifiedBy>
  <cp:revision>8</cp:revision>
  <cp:lastPrinted>2016-02-02T20:34:00Z</cp:lastPrinted>
  <dcterms:created xsi:type="dcterms:W3CDTF">2024-03-21T14:55:00Z</dcterms:created>
  <dcterms:modified xsi:type="dcterms:W3CDTF">2025-05-20T10:25:00Z</dcterms:modified>
</cp:coreProperties>
</file>